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862D2" w:rsidRPr="00BD69EC" w:rsidRDefault="003C0BD3" w:rsidP="00B25454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69E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“Sharing Economy: dal possesso all’accesso”</w:t>
      </w:r>
    </w:p>
    <w:p w:rsidR="00873C09" w:rsidRPr="00BD69E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5481" w:rsidRPr="00BD69EC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BD69E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69E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incontro  </w:t>
      </w:r>
      <w:r w:rsidR="003C0BD3" w:rsidRPr="00BD69E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luglio</w:t>
      </w:r>
      <w:r w:rsidR="006862D2" w:rsidRPr="00BD69E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 </w:t>
      </w:r>
      <w:r w:rsidR="003C0BD3" w:rsidRPr="00BD69E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862D2" w:rsidRPr="00BD69E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17.00</w:t>
      </w:r>
    </w:p>
    <w:p w:rsidR="00873C09" w:rsidRPr="00BD69E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69E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44" w:rsidRDefault="003C4F44">
      <w:r>
        <w:separator/>
      </w:r>
    </w:p>
  </w:endnote>
  <w:endnote w:type="continuationSeparator" w:id="0">
    <w:p w:rsidR="003C4F44" w:rsidRDefault="003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44" w:rsidRDefault="003C4F44">
      <w:r>
        <w:separator/>
      </w:r>
    </w:p>
  </w:footnote>
  <w:footnote w:type="continuationSeparator" w:id="0">
    <w:p w:rsidR="003C4F44" w:rsidRDefault="003C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BD69EC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BD69EC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873C09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BD69EC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873C09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15469C"/>
    <w:rsid w:val="002425BE"/>
    <w:rsid w:val="0028685D"/>
    <w:rsid w:val="003C0BD3"/>
    <w:rsid w:val="003C4F44"/>
    <w:rsid w:val="004060DC"/>
    <w:rsid w:val="00670C23"/>
    <w:rsid w:val="006862D2"/>
    <w:rsid w:val="00743D6B"/>
    <w:rsid w:val="00775481"/>
    <w:rsid w:val="0086513C"/>
    <w:rsid w:val="00873C09"/>
    <w:rsid w:val="008D1F92"/>
    <w:rsid w:val="009D14C5"/>
    <w:rsid w:val="00B25454"/>
    <w:rsid w:val="00B42D14"/>
    <w:rsid w:val="00B73A2B"/>
    <w:rsid w:val="00BD69EC"/>
    <w:rsid w:val="00C11FD1"/>
    <w:rsid w:val="00D73B47"/>
    <w:rsid w:val="00DC64DB"/>
    <w:rsid w:val="00DC7CE5"/>
    <w:rsid w:val="00E9623E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cfl</cp:lastModifiedBy>
  <cp:revision>2</cp:revision>
  <cp:lastPrinted>2016-02-11T10:21:00Z</cp:lastPrinted>
  <dcterms:created xsi:type="dcterms:W3CDTF">2016-06-17T14:21:00Z</dcterms:created>
  <dcterms:modified xsi:type="dcterms:W3CDTF">2016-06-17T14:21:00Z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