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E62211" w:rsidRPr="00E62211" w:rsidRDefault="00E62211" w:rsidP="00E622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E62211">
        <w:rPr>
          <w:rFonts w:ascii="Arial" w:hAnsi="Arial" w:cs="Arial"/>
          <w:b/>
          <w:bCs/>
          <w:i/>
          <w:iCs/>
          <w:sz w:val="32"/>
          <w:szCs w:val="32"/>
        </w:rPr>
        <w:t>“Le novità fiscali per l’anno 2017</w:t>
      </w:r>
      <w:r w:rsidR="00563A79">
        <w:rPr>
          <w:rFonts w:ascii="Arial" w:hAnsi="Arial" w:cs="Arial"/>
          <w:b/>
          <w:bCs/>
          <w:i/>
          <w:iCs/>
          <w:sz w:val="32"/>
          <w:szCs w:val="32"/>
        </w:rPr>
        <w:t xml:space="preserve"> - </w:t>
      </w:r>
    </w:p>
    <w:p w:rsidR="006862D2" w:rsidRPr="003B1EBC" w:rsidRDefault="00764A75" w:rsidP="00E6221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Legge di Bilancio e D</w:t>
      </w:r>
      <w:r w:rsidR="00E62211" w:rsidRPr="00E62211">
        <w:rPr>
          <w:rFonts w:ascii="Arial" w:hAnsi="Arial" w:cs="Arial"/>
          <w:b/>
          <w:bCs/>
          <w:i/>
          <w:iCs/>
          <w:sz w:val="32"/>
          <w:szCs w:val="32"/>
        </w:rPr>
        <w:t>ecreto collegato”</w:t>
      </w:r>
    </w:p>
    <w:p w:rsidR="00873C09" w:rsidRPr="003B1EB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75481" w:rsidRPr="003B1EBC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211" w:rsidRPr="003B1EBC" w:rsidRDefault="00E6221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iCs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EBC">
        <w:rPr>
          <w:rFonts w:ascii="Arial" w:hAnsi="Arial" w:cs="Arial"/>
          <w:b/>
          <w:bCs/>
          <w:i/>
          <w:iCs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Mercoledì 22 febbraio 2017, dalle ore 14.30 alle ore 17.00,</w:t>
      </w:r>
    </w:p>
    <w:p w:rsidR="00E62211" w:rsidRPr="003B1EBC" w:rsidRDefault="00E6221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iCs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3C09" w:rsidRPr="003B1EBC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EBC">
        <w:rPr>
          <w:rFonts w:ascii="Arial" w:hAnsi="Arial"/>
          <w:b/>
          <w:bCs/>
          <w:i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c/o la sede di Unindustria Como – Via Raimondi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 xml:space="preserve">Area </w:t>
      </w:r>
      <w:r w:rsidR="00E62211">
        <w:rPr>
          <w:rFonts w:ascii="Arial" w:hAnsi="Arial" w:cs="Arial"/>
          <w:b/>
          <w:bCs/>
          <w:i/>
          <w:sz w:val="22"/>
          <w:szCs w:val="20"/>
        </w:rPr>
        <w:t>Economia d’Impresa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lastRenderedPageBreak/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228" w:rsidRDefault="00914228">
      <w:r>
        <w:separator/>
      </w:r>
    </w:p>
  </w:endnote>
  <w:endnote w:type="continuationSeparator" w:id="0">
    <w:p w:rsidR="00914228" w:rsidRDefault="0091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873C09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228" w:rsidRDefault="00914228">
      <w:r>
        <w:separator/>
      </w:r>
    </w:p>
  </w:footnote>
  <w:footnote w:type="continuationSeparator" w:id="0">
    <w:p w:rsidR="00914228" w:rsidRDefault="0091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C09" w:rsidRDefault="003B1EBC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C09" w:rsidRDefault="003B1EBC">
                          <w:pPr>
                            <w:rPr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73C09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873C09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E62211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E62211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873C09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 xml:space="preserve">                          </w:t>
                          </w:r>
                          <w:r w:rsidR="00873C09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 xml:space="preserve">AREA </w:t>
                          </w:r>
                          <w:r w:rsidR="00E62211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ECONOMIA D’IMPRESA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873C09" w:rsidRDefault="003B1EBC">
                    <w:pPr>
                      <w:rPr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73C09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873C09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E62211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E62211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873C09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 xml:space="preserve">                          </w:t>
                    </w:r>
                    <w:r w:rsidR="00873C09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 xml:space="preserve">AREA </w:t>
                    </w:r>
                    <w:r w:rsidR="00E62211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ECONOMIA D’IMPRESA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BE"/>
    <w:rsid w:val="0015469C"/>
    <w:rsid w:val="002425BE"/>
    <w:rsid w:val="0028685D"/>
    <w:rsid w:val="003B1EBC"/>
    <w:rsid w:val="004060DC"/>
    <w:rsid w:val="00563A79"/>
    <w:rsid w:val="006862D2"/>
    <w:rsid w:val="00743D6B"/>
    <w:rsid w:val="00764A75"/>
    <w:rsid w:val="00775481"/>
    <w:rsid w:val="0086513C"/>
    <w:rsid w:val="00873C09"/>
    <w:rsid w:val="00914228"/>
    <w:rsid w:val="009D14C5"/>
    <w:rsid w:val="00B25454"/>
    <w:rsid w:val="00B42D14"/>
    <w:rsid w:val="00B73A2B"/>
    <w:rsid w:val="00C11FD1"/>
    <w:rsid w:val="00DC64DB"/>
    <w:rsid w:val="00DC7CE5"/>
    <w:rsid w:val="00E62211"/>
    <w:rsid w:val="00E9623E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FISCO.dot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S_Maimone</cp:lastModifiedBy>
  <cp:revision>2</cp:revision>
  <cp:lastPrinted>2017-02-01T16:32:00Z</cp:lastPrinted>
  <dcterms:created xsi:type="dcterms:W3CDTF">2017-02-10T11:52:00Z</dcterms:created>
  <dcterms:modified xsi:type="dcterms:W3CDTF">2017-02-10T11:52:00Z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