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  <w:bookmarkStart w:id="0" w:name="_GoBack"/>
      <w:bookmarkEnd w:id="0"/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SCHEDA DI PARTECIPAZIONE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293A32" w:rsidRPr="00C91432" w:rsidRDefault="00293A32" w:rsidP="00293A32">
      <w:pPr>
        <w:keepNext/>
        <w:jc w:val="center"/>
        <w:outlineLvl w:val="3"/>
        <w:rPr>
          <w:rFonts w:ascii="Tahoma" w:hAnsi="Tahoma" w:cs="Tahoma"/>
          <w:b/>
          <w:bCs/>
          <w:i/>
          <w:iCs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1432">
        <w:rPr>
          <w:rFonts w:ascii="Tahoma" w:hAnsi="Tahoma" w:cs="Tahoma"/>
          <w:b/>
          <w:bCs/>
          <w:i/>
          <w:iCs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“L’origine preferenziale e non preferenziale: lo status di esportatore autorizzato, la dichiarazione fornitore e il certificato EUR 1”</w:t>
      </w:r>
    </w:p>
    <w:p w:rsidR="006F4CFF" w:rsidRPr="00C91432" w:rsidRDefault="006F4CF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F4CFF" w:rsidRPr="00C91432" w:rsidRDefault="006F4CF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93A32" w:rsidRPr="00C91432" w:rsidRDefault="00293A32" w:rsidP="00293A32">
      <w:pPr>
        <w:keepNext/>
        <w:jc w:val="center"/>
        <w:outlineLvl w:val="3"/>
        <w:rPr>
          <w:rFonts w:ascii="Tahoma" w:hAnsi="Tahoma" w:cs="Tahoma"/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1432">
        <w:rPr>
          <w:rFonts w:ascii="Tahoma" w:hAnsi="Tahoma" w:cs="Tahoma"/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Martedì 15 marzo 2016, alle ore 14.30</w:t>
      </w:r>
    </w:p>
    <w:p w:rsidR="00293A32" w:rsidRPr="00C91432" w:rsidRDefault="00293A32" w:rsidP="00293A32">
      <w:pPr>
        <w:keepNext/>
        <w:jc w:val="center"/>
        <w:outlineLvl w:val="3"/>
        <w:rPr>
          <w:rFonts w:ascii="Tahoma" w:hAnsi="Tahoma" w:cs="Tahoma"/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1432">
        <w:rPr>
          <w:rFonts w:ascii="Tahoma" w:hAnsi="Tahoma" w:cs="Tahoma"/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Presso la sede di Unindustria Como </w:t>
      </w:r>
    </w:p>
    <w:p w:rsidR="00293A32" w:rsidRPr="00C91432" w:rsidRDefault="00293A32" w:rsidP="00293A32">
      <w:pPr>
        <w:keepNext/>
        <w:jc w:val="center"/>
        <w:outlineLvl w:val="3"/>
        <w:rPr>
          <w:rFonts w:ascii="Tahoma" w:hAnsi="Tahoma" w:cs="Tahoma"/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1432">
        <w:rPr>
          <w:rFonts w:ascii="Tahoma" w:hAnsi="Tahoma" w:cs="Tahoma"/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Via Raimondi, 1</w:t>
      </w: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2"/>
        <w:gridCol w:w="7806"/>
      </w:tblGrid>
      <w:tr w:rsidR="006F4CFF">
        <w:tc>
          <w:tcPr>
            <w:tcW w:w="1842" w:type="dxa"/>
          </w:tcPr>
          <w:p w:rsidR="006F4CFF" w:rsidRDefault="0017515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AZIENDA</w:t>
            </w: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PARTECIPANTI</w:t>
            </w: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Da ritornare a: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UNINDUSTRIA COMO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Area Internazionalizzazione</w:t>
      </w:r>
    </w:p>
    <w:p w:rsidR="00EE7DA2" w:rsidRDefault="00EE7DA2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Mail internazionalizzazione@unindustriacomo.it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=============================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2125DB" w:rsidRDefault="002125DB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2125DB" w:rsidRPr="002125DB" w:rsidRDefault="002125DB" w:rsidP="002125DB">
      <w:pPr>
        <w:pStyle w:val="Intestazione"/>
        <w:rPr>
          <w:rFonts w:ascii="Arial" w:hAnsi="Arial" w:cs="Arial"/>
          <w:sz w:val="22"/>
        </w:rPr>
      </w:pPr>
      <w:r w:rsidRPr="002125DB">
        <w:rPr>
          <w:rFonts w:ascii="Arial" w:hAnsi="Arial" w:cs="Arial"/>
          <w:sz w:val="22"/>
        </w:rPr>
        <w:t xml:space="preserve">Al fine di poter </w:t>
      </w:r>
      <w:r w:rsidR="00133660">
        <w:rPr>
          <w:rFonts w:ascii="Arial" w:hAnsi="Arial" w:cs="Arial"/>
          <w:sz w:val="22"/>
        </w:rPr>
        <w:t>orientare al meglio l’intervento del relatore</w:t>
      </w:r>
      <w:r>
        <w:rPr>
          <w:rFonts w:ascii="Arial" w:hAnsi="Arial" w:cs="Arial"/>
          <w:sz w:val="22"/>
        </w:rPr>
        <w:t>,</w:t>
      </w:r>
      <w:r w:rsidRPr="002125DB">
        <w:rPr>
          <w:rFonts w:ascii="Arial" w:hAnsi="Arial" w:cs="Arial"/>
          <w:sz w:val="22"/>
        </w:rPr>
        <w:t xml:space="preserve"> qualora vi fossero specifici quesiti</w:t>
      </w:r>
      <w:r>
        <w:rPr>
          <w:rFonts w:ascii="Arial" w:hAnsi="Arial" w:cs="Arial"/>
          <w:sz w:val="22"/>
        </w:rPr>
        <w:t>,</w:t>
      </w:r>
      <w:r w:rsidRPr="002125DB">
        <w:rPr>
          <w:rFonts w:ascii="Arial" w:hAnsi="Arial" w:cs="Arial"/>
          <w:sz w:val="22"/>
        </w:rPr>
        <w:t xml:space="preserve"> Vi invitiamo ad inviarceli alla mail </w:t>
      </w:r>
      <w:hyperlink r:id="rId7" w:history="1">
        <w:r w:rsidR="001F7880" w:rsidRPr="00A71BCD">
          <w:rPr>
            <w:rStyle w:val="Collegamentoipertestuale"/>
            <w:rFonts w:ascii="Arial" w:hAnsi="Arial" w:cs="Arial"/>
            <w:sz w:val="22"/>
          </w:rPr>
          <w:t>internazionalizzazione@unindustriacomo.it</w:t>
        </w:r>
      </w:hyperlink>
      <w:r w:rsidRPr="002125DB">
        <w:rPr>
          <w:rFonts w:ascii="Arial" w:hAnsi="Arial" w:cs="Arial"/>
          <w:sz w:val="22"/>
        </w:rPr>
        <w:t xml:space="preserve"> entro il 10 marzo p.v.</w:t>
      </w:r>
    </w:p>
    <w:p w:rsidR="002125DB" w:rsidRDefault="002125DB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sectPr w:rsidR="002125D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51D" w:rsidRDefault="0029151D">
      <w:r>
        <w:separator/>
      </w:r>
    </w:p>
  </w:endnote>
  <w:endnote w:type="continuationSeparator" w:id="0">
    <w:p w:rsidR="0029151D" w:rsidRDefault="0029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Book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FF" w:rsidRDefault="006F4CFF">
    <w:pPr>
      <w:pStyle w:val="Pidipagina"/>
      <w:jc w:val="center"/>
    </w:pPr>
    <w:r>
      <w:rPr>
        <w:rFonts w:ascii="Trebuchet MS" w:hAnsi="Trebuchet MS"/>
        <w:sz w:val="14"/>
      </w:rPr>
      <w:t>via Raimondi,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51D" w:rsidRDefault="0029151D">
      <w:r>
        <w:separator/>
      </w:r>
    </w:p>
  </w:footnote>
  <w:footnote w:type="continuationSeparator" w:id="0">
    <w:p w:rsidR="0029151D" w:rsidRDefault="00291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FF" w:rsidRDefault="00C91432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057900" cy="571500"/>
              <wp:effectExtent l="0" t="254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CFF" w:rsidRDefault="00C91432">
                          <w:pPr>
                            <w:rPr>
                              <w:color w:val="0C2577"/>
                            </w:rPr>
                          </w:pPr>
                          <w:r>
                            <w:rPr>
                              <w:noProof/>
                              <w:color w:val="0C2577"/>
                              <w:szCs w:val="28"/>
                            </w:rPr>
                            <w:drawing>
                              <wp:inline distT="0" distB="0" distL="0" distR="0">
                                <wp:extent cx="381000" cy="361950"/>
                                <wp:effectExtent l="0" t="0" r="0" b="0"/>
                                <wp:docPr id="2" name="Immagine 2" descr="Conf_aquila_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nf_aquila_02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F4CFF">
                            <w:rPr>
                              <w:color w:val="0C2577"/>
                              <w:szCs w:val="28"/>
                            </w:rPr>
                            <w:t xml:space="preserve">    </w:t>
                          </w:r>
                          <w:r w:rsidR="006F4CFF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>UNINDUSTRIA COMO</w:t>
                          </w:r>
                          <w:r w:rsidR="006F4CFF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  <w:t xml:space="preserve">                                     </w:t>
                          </w:r>
                          <w:r w:rsidR="006F4CFF">
                            <w:rPr>
                              <w:rFonts w:ascii="Futura-Book" w:hAnsi="Futura-Book"/>
                              <w:i/>
                              <w:color w:val="0C2577"/>
                              <w:sz w:val="22"/>
                              <w:szCs w:val="22"/>
                            </w:rPr>
                            <w:t>AREA INTERNAZIONALIZZAZIONE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55pt;width:47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M9+sg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" filled="f" stroked="f">
              <v:textbox>
                <w:txbxContent>
                  <w:p w:rsidR="006F4CFF" w:rsidRDefault="00C91432">
                    <w:pPr>
                      <w:rPr>
                        <w:color w:val="0C2577"/>
                      </w:rPr>
                    </w:pPr>
                    <w:r>
                      <w:rPr>
                        <w:noProof/>
                        <w:color w:val="0C2577"/>
                        <w:szCs w:val="28"/>
                      </w:rPr>
                      <w:drawing>
                        <wp:inline distT="0" distB="0" distL="0" distR="0">
                          <wp:extent cx="381000" cy="361950"/>
                          <wp:effectExtent l="0" t="0" r="0" b="0"/>
                          <wp:docPr id="2" name="Immagine 2" descr="Conf_aquila_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nf_aquila_0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F4CFF">
                      <w:rPr>
                        <w:color w:val="0C2577"/>
                        <w:szCs w:val="28"/>
                      </w:rPr>
                      <w:t xml:space="preserve">    </w:t>
                    </w:r>
                    <w:r w:rsidR="006F4CFF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>UNINDUSTRIA COMO</w:t>
                    </w:r>
                    <w:r w:rsidR="006F4CFF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  <w:t xml:space="preserve">                                     </w:t>
                    </w:r>
                    <w:r w:rsidR="006F4CFF">
                      <w:rPr>
                        <w:rFonts w:ascii="Futura-Book" w:hAnsi="Futura-Book"/>
                        <w:i/>
                        <w:color w:val="0C2577"/>
                        <w:sz w:val="22"/>
                        <w:szCs w:val="22"/>
                      </w:rPr>
                      <w:t>AREA INTERNAZIONALIZZAZIONE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04B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A2"/>
    <w:rsid w:val="00133660"/>
    <w:rsid w:val="0017515A"/>
    <w:rsid w:val="001F7880"/>
    <w:rsid w:val="002125DB"/>
    <w:rsid w:val="0029151D"/>
    <w:rsid w:val="00293A32"/>
    <w:rsid w:val="006F4CFF"/>
    <w:rsid w:val="0079047E"/>
    <w:rsid w:val="00C91432"/>
    <w:rsid w:val="00D3440A"/>
    <w:rsid w:val="00E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80AFF1-0F53-4CCD-B749-C2B8AC2C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b/>
      <w:bCs/>
      <w:sz w:val="22"/>
      <w:szCs w:val="2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zionalizzazione@unindustriaco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ANA\Dati%20applicazioni\Microsoft\Modelli\CARTA%20CONFINDUSTRIA%20COM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CONFINDUSTRIA COMO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DITTE ASSOCIATE</vt:lpstr>
    </vt:vector>
  </TitlesOfParts>
  <Company>UIC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DITTE ASSOCIATE</dc:title>
  <dc:subject/>
  <dc:creator>MORELLI GAIA</dc:creator>
  <cp:keywords/>
  <dc:description/>
  <cp:lastModifiedBy>S_Maimone</cp:lastModifiedBy>
  <cp:revision>2</cp:revision>
  <cp:lastPrinted>2014-02-18T13:46:00Z</cp:lastPrinted>
  <dcterms:created xsi:type="dcterms:W3CDTF">2016-02-25T14:50:00Z</dcterms:created>
  <dcterms:modified xsi:type="dcterms:W3CDTF">2016-02-25T14:50:00Z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-138093522</vt:i4>
  </property>
  <property fmtid="{D5CDD505-2E9C-101B-9397-08002B2CF9AE}" pid="3" name="_EmailSubject">
    <vt:lpwstr>carta intestata confindustria como - sostituire a quella precedentemente inviata</vt:lpwstr>
  </property>
  <property fmtid="{D5CDD505-2E9C-101B-9397-08002B2CF9AE}" pid="4" name="_AuthorEmail">
    <vt:lpwstr>l.nessi@confindustriacomo.it</vt:lpwstr>
  </property>
  <property fmtid="{D5CDD505-2E9C-101B-9397-08002B2CF9AE}" pid="5" name="_AuthorEmailDisplayName">
    <vt:lpwstr>NESSI LAURA</vt:lpwstr>
  </property>
  <property fmtid="{D5CDD505-2E9C-101B-9397-08002B2CF9AE}" pid="6" name="_ReviewingToolsShownOnce">
    <vt:lpwstr/>
  </property>
</Properties>
</file>