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0375FC" w:rsidRPr="00110E57" w:rsidRDefault="000375FC" w:rsidP="000375FC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57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Seminario </w:t>
      </w:r>
    </w:p>
    <w:p w:rsidR="00584DA8" w:rsidRPr="00110E57" w:rsidRDefault="000375FC" w:rsidP="00584DA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57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584DA8" w:rsidRPr="00110E57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Gestire in sicurezza i propri crediti commerciali”</w:t>
      </w:r>
    </w:p>
    <w:p w:rsidR="000375FC" w:rsidRPr="00110E57" w:rsidRDefault="000375FC" w:rsidP="000375FC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4DA8" w:rsidRPr="00110E57" w:rsidRDefault="00584DA8" w:rsidP="0089022A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57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Mercoledì 14 ottobre 2015 - ore 17.00,</w:t>
      </w:r>
    </w:p>
    <w:p w:rsidR="000375FC" w:rsidRPr="00110E57" w:rsidRDefault="000375FC" w:rsidP="000375FC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57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Unindustria Como – Via Raimondi 1</w:t>
      </w: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7B2BEF">
        <w:tc>
          <w:tcPr>
            <w:tcW w:w="1842" w:type="dxa"/>
          </w:tcPr>
          <w:p w:rsidR="007B2BEF" w:rsidRDefault="00584DA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B2BEF">
        <w:tc>
          <w:tcPr>
            <w:tcW w:w="1842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B2BEF">
        <w:tc>
          <w:tcPr>
            <w:tcW w:w="1842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B2BEF">
        <w:tc>
          <w:tcPr>
            <w:tcW w:w="1842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B2BEF" w:rsidRDefault="007B2BE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584DA8" w:rsidRDefault="00584DA8" w:rsidP="00584DA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584DA8" w:rsidRDefault="00584DA8" w:rsidP="00584DA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584DA8" w:rsidRDefault="00584DA8" w:rsidP="00584DA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584DA8" w:rsidRDefault="00584DA8" w:rsidP="00584DA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Area Affari Societari, Finanza e Fisco</w:t>
      </w:r>
    </w:p>
    <w:p w:rsidR="00584DA8" w:rsidRPr="001A4B60" w:rsidRDefault="00584DA8" w:rsidP="00584DA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584DA8" w:rsidRPr="001A4B60" w:rsidRDefault="00584DA8" w:rsidP="00584DA8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 w:hanging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B2BEF" w:rsidRDefault="007B2BE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B2BEF" w:rsidRDefault="007B2BEF"/>
    <w:sectPr w:rsidR="007B2B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AA" w:rsidRDefault="007625AA">
      <w:r>
        <w:separator/>
      </w:r>
    </w:p>
  </w:endnote>
  <w:endnote w:type="continuationSeparator" w:id="0">
    <w:p w:rsidR="007625AA" w:rsidRDefault="0076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EF" w:rsidRDefault="007B2BEF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AA" w:rsidRDefault="007625AA">
      <w:r>
        <w:separator/>
      </w:r>
    </w:p>
  </w:footnote>
  <w:footnote w:type="continuationSeparator" w:id="0">
    <w:p w:rsidR="007625AA" w:rsidRDefault="0076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EF" w:rsidRDefault="00110E57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BEF" w:rsidRDefault="00110E57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B2BE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7B2BE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7B2BE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7B2BEF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7B2BEF" w:rsidRDefault="00110E57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B2BE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7B2BE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7B2BE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7B2BEF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26FE"/>
    <w:multiLevelType w:val="hybridMultilevel"/>
    <w:tmpl w:val="47DA00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5261FE"/>
    <w:multiLevelType w:val="hybridMultilevel"/>
    <w:tmpl w:val="442233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E3C2A"/>
    <w:multiLevelType w:val="hybridMultilevel"/>
    <w:tmpl w:val="92AA14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8"/>
    <w:rsid w:val="000375FC"/>
    <w:rsid w:val="00110E57"/>
    <w:rsid w:val="0032480C"/>
    <w:rsid w:val="00584DA8"/>
    <w:rsid w:val="007625AA"/>
    <w:rsid w:val="007B2BEF"/>
    <w:rsid w:val="0089022A"/>
    <w:rsid w:val="009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E6953-B458-43E3-B9A3-F942E1D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IntestazioneCarattere">
    <w:name w:val="Intestazione Carattere"/>
    <w:link w:val="Intestazione"/>
    <w:semiHidden/>
    <w:rsid w:val="00584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2014-01-10T08:10:00Z</cp:lastPrinted>
  <dcterms:created xsi:type="dcterms:W3CDTF">2015-10-05T15:28:00Z</dcterms:created>
  <dcterms:modified xsi:type="dcterms:W3CDTF">2015-10-05T15:28:00Z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